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7"/>
      </w:tblGrid>
      <w:tr w:rsidR="003F7E85" w14:paraId="2D9CE54B" w14:textId="77777777" w:rsidTr="00442E1E">
        <w:trPr>
          <w:trHeight w:val="562"/>
        </w:trPr>
        <w:tc>
          <w:tcPr>
            <w:tcW w:w="2867" w:type="dxa"/>
          </w:tcPr>
          <w:p w14:paraId="0A39E617" w14:textId="77777777" w:rsidR="003F7E85" w:rsidRDefault="003F7E85" w:rsidP="003F7E85">
            <w:pPr>
              <w:ind w:left="50"/>
            </w:pPr>
          </w:p>
          <w:p w14:paraId="6A3CC4D6" w14:textId="4D267C0C" w:rsidR="003F7E85" w:rsidRPr="00F56942" w:rsidRDefault="003F7E85" w:rsidP="003F7E85">
            <w:pPr>
              <w:ind w:left="50"/>
            </w:pPr>
            <w:r w:rsidRPr="00F56942">
              <w:rPr>
                <w:b/>
              </w:rPr>
              <w:t>Date</w:t>
            </w:r>
            <w:r w:rsidRPr="00E14514">
              <w:t xml:space="preserve">: </w:t>
            </w:r>
            <w:r>
              <w:t>______________</w:t>
            </w:r>
            <w:r w:rsidR="00442E1E">
              <w:t>_____</w:t>
            </w:r>
          </w:p>
          <w:p w14:paraId="385846B2" w14:textId="77777777" w:rsidR="003F7E85" w:rsidRDefault="003F7E85" w:rsidP="003F7E85">
            <w:pPr>
              <w:ind w:left="50"/>
            </w:pPr>
          </w:p>
        </w:tc>
      </w:tr>
    </w:tbl>
    <w:p w14:paraId="3FED60BB" w14:textId="77777777" w:rsidR="003F27CE" w:rsidRPr="00F56942" w:rsidRDefault="003F27CE" w:rsidP="003F27CE">
      <w:pPr>
        <w:jc w:val="center"/>
        <w:rPr>
          <w:b/>
        </w:rPr>
      </w:pPr>
      <w:r>
        <w:rPr>
          <w:b/>
          <w:noProof/>
          <w:sz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0F804" wp14:editId="3E70A2FF">
                <wp:simplePos x="0" y="0"/>
                <wp:positionH relativeFrom="column">
                  <wp:posOffset>4090035</wp:posOffset>
                </wp:positionH>
                <wp:positionV relativeFrom="paragraph">
                  <wp:posOffset>-114935</wp:posOffset>
                </wp:positionV>
                <wp:extent cx="1714500" cy="571500"/>
                <wp:effectExtent l="11430" t="12065" r="762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8761" w14:textId="13254386" w:rsidR="003F27CE" w:rsidRDefault="00E11342" w:rsidP="003F27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CCC</w:t>
                            </w:r>
                            <w:r w:rsidR="003F27CE">
                              <w:rPr>
                                <w:b/>
                              </w:rPr>
                              <w:t xml:space="preserve"> ID:</w:t>
                            </w:r>
                          </w:p>
                          <w:p w14:paraId="35DC7891" w14:textId="77777777" w:rsidR="003F27CE" w:rsidRPr="00992BFC" w:rsidRDefault="003F27CE" w:rsidP="003F27C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92BFC">
                              <w:rPr>
                                <w:b/>
                                <w:sz w:val="16"/>
                                <w:szCs w:val="16"/>
                              </w:rPr>
                              <w:t>(Official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0F8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2.05pt;margin-top:-9.05pt;width:1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">
                <v:textbox>
                  <w:txbxContent>
                    <w:p w14:paraId="6C3E8761" w14:textId="13254386" w:rsidR="003F27CE" w:rsidRDefault="00E11342" w:rsidP="003F27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CCC</w:t>
                      </w:r>
                      <w:r w:rsidR="003F27CE">
                        <w:rPr>
                          <w:b/>
                        </w:rPr>
                        <w:t xml:space="preserve"> ID:</w:t>
                      </w:r>
                    </w:p>
                    <w:p w14:paraId="35DC7891" w14:textId="77777777" w:rsidR="003F27CE" w:rsidRPr="00992BFC" w:rsidRDefault="003F27CE" w:rsidP="003F27C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92BFC">
                        <w:rPr>
                          <w:b/>
                          <w:sz w:val="16"/>
                          <w:szCs w:val="16"/>
                        </w:rPr>
                        <w:t>(Official Use Only)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14:paraId="4FE7C9AA" w14:textId="77777777" w:rsidR="003F27CE" w:rsidRDefault="003F27CE" w:rsidP="003F27CE"/>
    <w:p w14:paraId="0A30620B" w14:textId="77777777" w:rsidR="003F27CE" w:rsidRDefault="003F27CE" w:rsidP="003F27CE">
      <w:pPr>
        <w:jc w:val="center"/>
      </w:pPr>
    </w:p>
    <w:p w14:paraId="7D2DE6F5" w14:textId="77777777" w:rsidR="003F27CE" w:rsidRDefault="003F27CE" w:rsidP="003F27CE"/>
    <w:p w14:paraId="65023039" w14:textId="77777777" w:rsidR="003F27CE" w:rsidRPr="00442E1E" w:rsidRDefault="003F27CE" w:rsidP="003F27CE">
      <w:pPr>
        <w:ind w:left="2880" w:firstLine="720"/>
        <w:rPr>
          <w:b/>
          <w:sz w:val="24"/>
          <w:u w:val="single"/>
        </w:rPr>
      </w:pPr>
      <w:r w:rsidRPr="00442E1E">
        <w:rPr>
          <w:b/>
          <w:sz w:val="24"/>
          <w:u w:val="single"/>
        </w:rPr>
        <w:t>Witness Statement Form</w:t>
      </w:r>
    </w:p>
    <w:p w14:paraId="2000F837" w14:textId="77777777" w:rsidR="003F27CE" w:rsidRPr="00442E1E" w:rsidRDefault="003F27CE" w:rsidP="003F27CE">
      <w:pPr>
        <w:rPr>
          <w:sz w:val="24"/>
        </w:rPr>
      </w:pPr>
    </w:p>
    <w:p w14:paraId="603F12F8" w14:textId="77777777" w:rsidR="003F27CE" w:rsidRPr="00442E1E" w:rsidRDefault="003F27CE" w:rsidP="003F27CE">
      <w:pPr>
        <w:jc w:val="center"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2E1E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 of Alleged Offence(s) under Litter Pollution Acts, 1997 – 2009</w:t>
      </w:r>
      <w:r w:rsidRPr="00442E1E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6EC7AEC0" w14:textId="77777777" w:rsidR="003F27CE" w:rsidRPr="00442E1E" w:rsidRDefault="003F27CE" w:rsidP="003F27CE">
      <w:pPr>
        <w:jc w:val="center"/>
        <w:rPr>
          <w:b/>
          <w:sz w:val="24"/>
        </w:rPr>
      </w:pPr>
      <w:r w:rsidRPr="00442E1E">
        <w:rPr>
          <w:b/>
          <w:sz w:val="24"/>
        </w:rPr>
        <w:t xml:space="preserve">Note: Original Evidence &amp; Photographs </w:t>
      </w:r>
      <w:r w:rsidRPr="00442E1E">
        <w:rPr>
          <w:b/>
          <w:sz w:val="24"/>
          <w:u w:val="single"/>
        </w:rPr>
        <w:t>must</w:t>
      </w:r>
      <w:r w:rsidRPr="00442E1E">
        <w:rPr>
          <w:b/>
          <w:sz w:val="24"/>
        </w:rPr>
        <w:t xml:space="preserve"> be attached where Applicable</w:t>
      </w:r>
    </w:p>
    <w:p w14:paraId="7D87E2D9" w14:textId="77777777" w:rsidR="003F27CE" w:rsidRPr="00442E1E" w:rsidRDefault="003F27CE" w:rsidP="003F27CE">
      <w:pPr>
        <w:jc w:val="center"/>
        <w:rPr>
          <w:b/>
          <w:sz w:val="24"/>
        </w:rPr>
      </w:pPr>
    </w:p>
    <w:p w14:paraId="61169CA3" w14:textId="6CAE11B1" w:rsidR="003F27CE" w:rsidRPr="000019BE" w:rsidRDefault="003F27CE" w:rsidP="000019BE">
      <w:pPr>
        <w:jc w:val="center"/>
        <w:rPr>
          <w:b/>
          <w:sz w:val="22"/>
          <w:szCs w:val="22"/>
        </w:rPr>
      </w:pPr>
      <w:r w:rsidRPr="000019BE">
        <w:rPr>
          <w:b/>
          <w:sz w:val="22"/>
          <w:szCs w:val="22"/>
          <w:u w:val="single"/>
        </w:rPr>
        <w:t>Return to</w:t>
      </w:r>
      <w:r w:rsidRPr="000019BE">
        <w:rPr>
          <w:b/>
          <w:sz w:val="22"/>
          <w:szCs w:val="22"/>
        </w:rPr>
        <w:t xml:space="preserve">: </w:t>
      </w:r>
      <w:r w:rsidR="00CC007E" w:rsidRPr="000019BE">
        <w:rPr>
          <w:b/>
          <w:sz w:val="22"/>
          <w:szCs w:val="22"/>
        </w:rPr>
        <w:t>Carlow County Council Environment Dept</w:t>
      </w:r>
      <w:r w:rsidR="00EB250C" w:rsidRPr="000019BE">
        <w:rPr>
          <w:b/>
          <w:sz w:val="22"/>
          <w:szCs w:val="22"/>
        </w:rPr>
        <w:t>.</w:t>
      </w:r>
      <w:r w:rsidR="00CC007E" w:rsidRPr="000019BE">
        <w:rPr>
          <w:b/>
          <w:sz w:val="22"/>
          <w:szCs w:val="22"/>
        </w:rPr>
        <w:t>, Cox</w:t>
      </w:r>
      <w:r w:rsidR="006D5640" w:rsidRPr="000019BE">
        <w:rPr>
          <w:b/>
          <w:sz w:val="22"/>
          <w:szCs w:val="22"/>
        </w:rPr>
        <w:t>’</w:t>
      </w:r>
      <w:r w:rsidR="00CC007E" w:rsidRPr="000019BE">
        <w:rPr>
          <w:b/>
          <w:sz w:val="22"/>
          <w:szCs w:val="22"/>
        </w:rPr>
        <w:t xml:space="preserve">s Lane, Carlow </w:t>
      </w:r>
      <w:r w:rsidR="00F3357B" w:rsidRPr="000019BE">
        <w:rPr>
          <w:b/>
          <w:sz w:val="22"/>
          <w:szCs w:val="22"/>
        </w:rPr>
        <w:t>R93 X3T5</w:t>
      </w:r>
      <w:r w:rsidRPr="000019BE">
        <w:rPr>
          <w:b/>
          <w:sz w:val="22"/>
          <w:szCs w:val="22"/>
        </w:rPr>
        <w:t xml:space="preserve"> or email </w:t>
      </w:r>
      <w:r w:rsidRPr="000019BE">
        <w:rPr>
          <w:b/>
          <w:sz w:val="22"/>
          <w:szCs w:val="22"/>
          <w:u w:val="single"/>
        </w:rPr>
        <w:t>environment@</w:t>
      </w:r>
      <w:r w:rsidR="00CC007E" w:rsidRPr="000019BE">
        <w:rPr>
          <w:b/>
          <w:sz w:val="22"/>
          <w:szCs w:val="22"/>
          <w:u w:val="single"/>
        </w:rPr>
        <w:t>carlowcoco.ie</w:t>
      </w:r>
      <w:r w:rsidRPr="000019BE">
        <w:rPr>
          <w:b/>
          <w:sz w:val="22"/>
          <w:szCs w:val="22"/>
          <w:u w:val="single"/>
        </w:rPr>
        <w:t>.ie</w:t>
      </w:r>
    </w:p>
    <w:p w14:paraId="3B83F228" w14:textId="77777777" w:rsidR="003F27CE" w:rsidRDefault="003F27CE" w:rsidP="003F27CE">
      <w:pPr>
        <w:jc w:val="center"/>
        <w:rPr>
          <w:b/>
        </w:rPr>
      </w:pPr>
    </w:p>
    <w:p w14:paraId="4FEDB34F" w14:textId="77777777" w:rsidR="003F27CE" w:rsidRDefault="003F27CE" w:rsidP="003F27C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53"/>
        <w:gridCol w:w="966"/>
        <w:gridCol w:w="2601"/>
      </w:tblGrid>
      <w:tr w:rsidR="00E052BB" w:rsidRPr="00E46996" w14:paraId="3E9DAAA8" w14:textId="77777777" w:rsidTr="00CB2735">
        <w:tc>
          <w:tcPr>
            <w:tcW w:w="7479" w:type="dxa"/>
            <w:gridSpan w:val="3"/>
          </w:tcPr>
          <w:p w14:paraId="6D04C22D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6A9A2870" w14:textId="01FDEAC4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 xml:space="preserve">Date Alleged Offence </w:t>
            </w:r>
            <w:r w:rsidR="0026195F" w:rsidRPr="00E46996">
              <w:rPr>
                <w:rFonts w:cs="Arial"/>
                <w:b/>
                <w:sz w:val="22"/>
                <w:szCs w:val="22"/>
              </w:rPr>
              <w:t>C</w:t>
            </w:r>
            <w:r w:rsidRPr="00E46996">
              <w:rPr>
                <w:rFonts w:cs="Arial"/>
                <w:b/>
                <w:sz w:val="22"/>
                <w:szCs w:val="22"/>
              </w:rPr>
              <w:t>ommitted</w:t>
            </w:r>
            <w:r w:rsidRPr="00E46996">
              <w:rPr>
                <w:rFonts w:cs="Arial"/>
                <w:sz w:val="22"/>
                <w:szCs w:val="22"/>
              </w:rPr>
              <w:t>:</w:t>
            </w:r>
            <w:r w:rsidR="00933D3A" w:rsidRPr="00E46996">
              <w:rPr>
                <w:rFonts w:cs="Arial"/>
                <w:sz w:val="22"/>
                <w:szCs w:val="22"/>
              </w:rPr>
              <w:t xml:space="preserve"> </w:t>
            </w:r>
            <w:r w:rsidRPr="00E46996">
              <w:rPr>
                <w:rFonts w:cs="Arial"/>
                <w:sz w:val="22"/>
                <w:szCs w:val="22"/>
              </w:rPr>
              <w:t>_______________</w:t>
            </w:r>
            <w:r w:rsidR="0026195F" w:rsidRPr="00E46996">
              <w:rPr>
                <w:rFonts w:cs="Arial"/>
                <w:sz w:val="22"/>
                <w:szCs w:val="22"/>
              </w:rPr>
              <w:t>___</w:t>
            </w:r>
          </w:p>
          <w:p w14:paraId="370E46B3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39BB1E17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41" w:type="dxa"/>
          </w:tcPr>
          <w:p w14:paraId="5A7E22C2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3408547A" w14:textId="611C85D9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Time</w:t>
            </w:r>
            <w:r w:rsidRPr="00E46996">
              <w:rPr>
                <w:rFonts w:cs="Arial"/>
                <w:sz w:val="22"/>
                <w:szCs w:val="22"/>
              </w:rPr>
              <w:t>:</w:t>
            </w:r>
            <w:r w:rsidR="00997288">
              <w:rPr>
                <w:rFonts w:cs="Arial"/>
                <w:sz w:val="22"/>
                <w:szCs w:val="22"/>
              </w:rPr>
              <w:t xml:space="preserve"> </w:t>
            </w:r>
            <w:r w:rsidRPr="00E46996">
              <w:rPr>
                <w:rFonts w:cs="Arial"/>
                <w:sz w:val="22"/>
                <w:szCs w:val="22"/>
              </w:rPr>
              <w:t>_______</w:t>
            </w:r>
            <w:r w:rsidR="00997288">
              <w:rPr>
                <w:rFonts w:cs="Arial"/>
                <w:sz w:val="22"/>
                <w:szCs w:val="22"/>
              </w:rPr>
              <w:t xml:space="preserve"> </w:t>
            </w:r>
            <w:r w:rsidRPr="00E46996">
              <w:rPr>
                <w:rFonts w:cs="Arial"/>
                <w:b/>
                <w:sz w:val="22"/>
                <w:szCs w:val="22"/>
              </w:rPr>
              <w:t>am/pm</w:t>
            </w:r>
          </w:p>
        </w:tc>
      </w:tr>
      <w:tr w:rsidR="003F27CE" w:rsidRPr="00E46996" w14:paraId="486A265F" w14:textId="77777777" w:rsidTr="00CB2735">
        <w:tc>
          <w:tcPr>
            <w:tcW w:w="10420" w:type="dxa"/>
            <w:gridSpan w:val="4"/>
          </w:tcPr>
          <w:p w14:paraId="41A8BCCF" w14:textId="77777777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1DDC0D03" w14:textId="6C6F6977" w:rsidR="00933D3A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Location</w:t>
            </w:r>
            <w:r w:rsidRPr="00E46996">
              <w:rPr>
                <w:rFonts w:cs="Arial"/>
                <w:sz w:val="22"/>
                <w:szCs w:val="22"/>
              </w:rPr>
              <w:t>: ________________________________________________________________________</w:t>
            </w:r>
          </w:p>
          <w:p w14:paraId="6C35EF4F" w14:textId="52F9BAC3" w:rsidR="003F27CE" w:rsidRPr="00E46996" w:rsidRDefault="00933D3A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 xml:space="preserve">                 </w:t>
            </w:r>
            <w:r w:rsidR="003F27CE" w:rsidRPr="00E46996">
              <w:rPr>
                <w:rFonts w:cs="Arial"/>
                <w:sz w:val="22"/>
                <w:szCs w:val="22"/>
              </w:rPr>
              <w:t>______________________________________________________________________</w:t>
            </w:r>
            <w:r w:rsidRPr="00E46996">
              <w:rPr>
                <w:rFonts w:cs="Arial"/>
                <w:sz w:val="22"/>
                <w:szCs w:val="22"/>
              </w:rPr>
              <w:t>__</w:t>
            </w:r>
          </w:p>
          <w:p w14:paraId="6C2A9ECF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3A1B67CE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</w:tc>
      </w:tr>
      <w:tr w:rsidR="004032FF" w:rsidRPr="00E46996" w14:paraId="19001848" w14:textId="77777777" w:rsidTr="00CB2735">
        <w:tc>
          <w:tcPr>
            <w:tcW w:w="6487" w:type="dxa"/>
            <w:gridSpan w:val="2"/>
          </w:tcPr>
          <w:p w14:paraId="2B4EF0DE" w14:textId="77777777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0D6ACB72" w14:textId="77777777" w:rsidR="0048647F" w:rsidRDefault="003F27CE" w:rsidP="0048647F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Name of Witness</w:t>
            </w:r>
            <w:r w:rsidR="0048647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8647F" w:rsidRPr="0048647F">
              <w:rPr>
                <w:rFonts w:cs="Arial"/>
                <w:bCs/>
                <w:i/>
                <w:iCs/>
                <w:sz w:val="22"/>
                <w:szCs w:val="22"/>
              </w:rPr>
              <w:t>(block capitals)</w:t>
            </w:r>
            <w:r w:rsidRPr="0048647F">
              <w:rPr>
                <w:rFonts w:cs="Arial"/>
                <w:bCs/>
                <w:i/>
                <w:iCs/>
                <w:sz w:val="22"/>
                <w:szCs w:val="22"/>
              </w:rPr>
              <w:t>:</w:t>
            </w:r>
            <w:r w:rsidRPr="00E46996">
              <w:rPr>
                <w:rFonts w:cs="Arial"/>
                <w:sz w:val="22"/>
                <w:szCs w:val="22"/>
              </w:rPr>
              <w:t xml:space="preserve"> </w:t>
            </w:r>
          </w:p>
          <w:p w14:paraId="38F86A04" w14:textId="77777777" w:rsidR="0048647F" w:rsidRDefault="0048647F" w:rsidP="0048647F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0E7B2CC6" w14:textId="555195F8" w:rsidR="003F27CE" w:rsidRPr="00E46996" w:rsidRDefault="003F27CE" w:rsidP="0048647F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</w:t>
            </w:r>
            <w:r w:rsidR="0048647F">
              <w:rPr>
                <w:rFonts w:cs="Arial"/>
                <w:sz w:val="22"/>
                <w:szCs w:val="22"/>
              </w:rPr>
              <w:t>________</w:t>
            </w:r>
            <w:r w:rsidR="00521D11">
              <w:rPr>
                <w:rFonts w:cs="Arial"/>
                <w:sz w:val="22"/>
                <w:szCs w:val="22"/>
              </w:rPr>
              <w:t>_</w:t>
            </w:r>
          </w:p>
          <w:p w14:paraId="26715D48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66145338" w14:textId="317E4CB5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Address:</w:t>
            </w:r>
            <w:r w:rsidRPr="00E46996">
              <w:rPr>
                <w:rFonts w:cs="Arial"/>
                <w:sz w:val="22"/>
                <w:szCs w:val="22"/>
              </w:rPr>
              <w:t xml:space="preserve"> __________________________________________</w:t>
            </w:r>
            <w:r w:rsidR="00521D11">
              <w:rPr>
                <w:rFonts w:cs="Arial"/>
                <w:sz w:val="22"/>
                <w:szCs w:val="22"/>
              </w:rPr>
              <w:t>_</w:t>
            </w:r>
          </w:p>
          <w:p w14:paraId="34C970CC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4D8EC2F8" w14:textId="77777777" w:rsidR="003F27CE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___________________________________________</w:t>
            </w:r>
          </w:p>
          <w:p w14:paraId="4D959299" w14:textId="77777777" w:rsidR="00521D11" w:rsidRDefault="00521D11" w:rsidP="00CB2735">
            <w:pPr>
              <w:rPr>
                <w:rFonts w:cs="Arial"/>
                <w:sz w:val="22"/>
                <w:szCs w:val="22"/>
              </w:rPr>
            </w:pPr>
          </w:p>
          <w:p w14:paraId="481BD25D" w14:textId="77777777" w:rsidR="00521D11" w:rsidRDefault="00997288" w:rsidP="00CB273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___________________________________________ </w:t>
            </w:r>
          </w:p>
          <w:p w14:paraId="2EF919B4" w14:textId="179B25EB" w:rsidR="00997288" w:rsidRPr="00E46996" w:rsidRDefault="00997288" w:rsidP="00CB273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33" w:type="dxa"/>
            <w:gridSpan w:val="2"/>
          </w:tcPr>
          <w:p w14:paraId="255BCED5" w14:textId="77777777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4E1A7CF2" w14:textId="70713B32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Tel No</w:t>
            </w:r>
            <w:r w:rsidRPr="00E46996">
              <w:rPr>
                <w:rFonts w:cs="Arial"/>
                <w:sz w:val="22"/>
                <w:szCs w:val="22"/>
              </w:rPr>
              <w:t>: ___________________</w:t>
            </w:r>
            <w:r w:rsidR="00240752">
              <w:rPr>
                <w:rFonts w:cs="Arial"/>
                <w:sz w:val="22"/>
                <w:szCs w:val="22"/>
              </w:rPr>
              <w:t>_</w:t>
            </w:r>
          </w:p>
          <w:p w14:paraId="69383943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2CF9A804" w14:textId="0287DEE3" w:rsidR="003F27CE" w:rsidRPr="00E46996" w:rsidRDefault="003F27CE" w:rsidP="00CB2735">
            <w:pPr>
              <w:rPr>
                <w:rFonts w:cs="Arial"/>
                <w:bCs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Mobile No</w:t>
            </w:r>
            <w:r w:rsidR="00521D11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E46996">
              <w:rPr>
                <w:rFonts w:cs="Arial"/>
                <w:bCs/>
                <w:sz w:val="22"/>
                <w:szCs w:val="22"/>
              </w:rPr>
              <w:t>_________________</w:t>
            </w:r>
          </w:p>
          <w:p w14:paraId="00AF71C8" w14:textId="77777777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65ACAE57" w14:textId="26367B98" w:rsidR="003F27CE" w:rsidRPr="00E46996" w:rsidRDefault="003F27CE" w:rsidP="00CB2735">
            <w:pPr>
              <w:rPr>
                <w:rFonts w:cs="Arial"/>
                <w:bCs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 xml:space="preserve">Email: </w:t>
            </w:r>
            <w:r w:rsidRPr="00E46996">
              <w:rPr>
                <w:rFonts w:cs="Arial"/>
                <w:bCs/>
                <w:sz w:val="22"/>
                <w:szCs w:val="22"/>
              </w:rPr>
              <w:t>______________________</w:t>
            </w:r>
            <w:r w:rsidR="00997288">
              <w:rPr>
                <w:rFonts w:cs="Arial"/>
                <w:bCs/>
                <w:sz w:val="22"/>
                <w:szCs w:val="22"/>
              </w:rPr>
              <w:t>____</w:t>
            </w:r>
            <w:r w:rsidR="00240752">
              <w:rPr>
                <w:rFonts w:cs="Arial"/>
                <w:bCs/>
                <w:sz w:val="22"/>
                <w:szCs w:val="22"/>
              </w:rPr>
              <w:t>_</w:t>
            </w:r>
          </w:p>
          <w:p w14:paraId="2CA931A6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71E27DC6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</w:tc>
      </w:tr>
      <w:tr w:rsidR="005E3E5F" w:rsidRPr="00E46996" w14:paraId="3E17480B" w14:textId="77777777" w:rsidTr="00CB2735">
        <w:tc>
          <w:tcPr>
            <w:tcW w:w="2235" w:type="dxa"/>
          </w:tcPr>
          <w:p w14:paraId="33B045AB" w14:textId="77777777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br/>
              <w:t>Vehicle Description</w:t>
            </w:r>
          </w:p>
        </w:tc>
        <w:tc>
          <w:tcPr>
            <w:tcW w:w="8185" w:type="dxa"/>
            <w:gridSpan w:val="3"/>
          </w:tcPr>
          <w:p w14:paraId="0C6D7DDA" w14:textId="77777777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5F81C7AB" w14:textId="00345DD5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Registration Number</w:t>
            </w:r>
            <w:r w:rsidR="00EF6ED3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E46996">
              <w:rPr>
                <w:rFonts w:cs="Arial"/>
                <w:sz w:val="22"/>
                <w:szCs w:val="22"/>
              </w:rPr>
              <w:t>______________________________</w:t>
            </w:r>
            <w:r w:rsidR="00997288">
              <w:rPr>
                <w:rFonts w:cs="Arial"/>
                <w:sz w:val="22"/>
                <w:szCs w:val="22"/>
              </w:rPr>
              <w:t>____</w:t>
            </w:r>
            <w:r w:rsidR="009327BA">
              <w:rPr>
                <w:rFonts w:cs="Arial"/>
                <w:sz w:val="22"/>
                <w:szCs w:val="22"/>
              </w:rPr>
              <w:t>_</w:t>
            </w:r>
          </w:p>
          <w:p w14:paraId="10D5E329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400B48F5" w14:textId="30C3F917" w:rsidR="00720A60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 xml:space="preserve">Make, Model, </w:t>
            </w:r>
            <w:proofErr w:type="spellStart"/>
            <w:r w:rsidRPr="00E46996">
              <w:rPr>
                <w:rFonts w:cs="Arial"/>
                <w:b/>
                <w:sz w:val="22"/>
                <w:szCs w:val="22"/>
              </w:rPr>
              <w:t>Colour</w:t>
            </w:r>
            <w:proofErr w:type="spellEnd"/>
            <w:r w:rsidR="009327BA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E46996">
              <w:rPr>
                <w:rFonts w:cs="Arial"/>
                <w:sz w:val="22"/>
                <w:szCs w:val="22"/>
              </w:rPr>
              <w:t>__________________________________</w:t>
            </w:r>
            <w:r w:rsidR="009327BA">
              <w:rPr>
                <w:rFonts w:cs="Arial"/>
                <w:sz w:val="22"/>
                <w:szCs w:val="22"/>
              </w:rPr>
              <w:t>_</w:t>
            </w:r>
          </w:p>
          <w:p w14:paraId="3A7881F6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3C1E861F" w14:textId="1771A359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 xml:space="preserve">Taxed to </w:t>
            </w:r>
            <w:r w:rsidRPr="00A47363">
              <w:rPr>
                <w:rFonts w:cs="Arial"/>
                <w:bCs/>
                <w:sz w:val="22"/>
                <w:szCs w:val="22"/>
              </w:rPr>
              <w:t>(</w:t>
            </w:r>
            <w:r w:rsidRPr="00A47363">
              <w:rPr>
                <w:rFonts w:cs="Arial"/>
                <w:bCs/>
                <w:i/>
                <w:iCs/>
                <w:sz w:val="22"/>
                <w:szCs w:val="22"/>
              </w:rPr>
              <w:t>if known</w:t>
            </w:r>
            <w:r w:rsidRPr="00A47363">
              <w:rPr>
                <w:rFonts w:cs="Arial"/>
                <w:bCs/>
                <w:sz w:val="22"/>
                <w:szCs w:val="22"/>
              </w:rPr>
              <w:t>)</w:t>
            </w:r>
            <w:r w:rsidR="009327BA">
              <w:rPr>
                <w:rFonts w:cs="Arial"/>
                <w:bCs/>
                <w:sz w:val="22"/>
                <w:szCs w:val="22"/>
              </w:rPr>
              <w:t xml:space="preserve">:    </w:t>
            </w:r>
            <w:r w:rsidRPr="00E46996">
              <w:rPr>
                <w:rFonts w:cs="Arial"/>
                <w:sz w:val="22"/>
                <w:szCs w:val="22"/>
              </w:rPr>
              <w:t>__________________________________</w:t>
            </w:r>
            <w:r w:rsidR="009327BA">
              <w:rPr>
                <w:rFonts w:cs="Arial"/>
                <w:sz w:val="22"/>
                <w:szCs w:val="22"/>
              </w:rPr>
              <w:t>_</w:t>
            </w:r>
          </w:p>
          <w:p w14:paraId="7A0C1F3C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</w:tc>
      </w:tr>
      <w:tr w:rsidR="003F27CE" w:rsidRPr="00E46996" w14:paraId="372A439E" w14:textId="77777777" w:rsidTr="00CB2735">
        <w:trPr>
          <w:trHeight w:val="2410"/>
        </w:trPr>
        <w:tc>
          <w:tcPr>
            <w:tcW w:w="10420" w:type="dxa"/>
            <w:gridSpan w:val="4"/>
          </w:tcPr>
          <w:p w14:paraId="1E33A298" w14:textId="77777777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3DF15778" w14:textId="34CF6332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Details of Alleged Offence(s)</w:t>
            </w:r>
            <w:r w:rsidRPr="00E46996">
              <w:rPr>
                <w:rFonts w:cs="Arial"/>
                <w:sz w:val="22"/>
                <w:szCs w:val="22"/>
              </w:rPr>
              <w:t>: ___________________________________________________________________</w:t>
            </w:r>
            <w:r w:rsidR="00F15409" w:rsidRPr="00E46996">
              <w:rPr>
                <w:rFonts w:cs="Arial"/>
                <w:sz w:val="22"/>
                <w:szCs w:val="22"/>
              </w:rPr>
              <w:t>_____</w:t>
            </w:r>
          </w:p>
          <w:p w14:paraId="6EB55D8C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3ED2C496" w14:textId="742CE429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________________________________________________________________________</w:t>
            </w:r>
          </w:p>
          <w:p w14:paraId="36CC8ABB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5FF2F269" w14:textId="536B62D1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________________________________________________________________________</w:t>
            </w:r>
          </w:p>
          <w:p w14:paraId="064A951E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764753BF" w14:textId="503D821F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________________________________________________________________________</w:t>
            </w:r>
          </w:p>
          <w:p w14:paraId="07337057" w14:textId="77777777" w:rsidR="00AB6AD1" w:rsidRPr="00E46996" w:rsidRDefault="00AB6AD1" w:rsidP="00CB2735">
            <w:pPr>
              <w:rPr>
                <w:rFonts w:cs="Arial"/>
                <w:sz w:val="22"/>
                <w:szCs w:val="22"/>
              </w:rPr>
            </w:pPr>
          </w:p>
          <w:p w14:paraId="776C35FB" w14:textId="4F221504" w:rsidR="00AB6AD1" w:rsidRPr="00E46996" w:rsidRDefault="00AB6AD1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________________________________________________________________________</w:t>
            </w:r>
          </w:p>
          <w:p w14:paraId="2964BAE7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1862F4C8" w14:textId="026B3915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________________________________________________________________________</w:t>
            </w:r>
          </w:p>
          <w:p w14:paraId="6218116C" w14:textId="77777777" w:rsidR="00AB6AD1" w:rsidRPr="00E46996" w:rsidRDefault="00AB6AD1" w:rsidP="00CB2735">
            <w:pPr>
              <w:rPr>
                <w:rFonts w:cs="Arial"/>
                <w:sz w:val="22"/>
                <w:szCs w:val="22"/>
              </w:rPr>
            </w:pPr>
          </w:p>
          <w:p w14:paraId="27554D5D" w14:textId="283911B8" w:rsidR="003F27CE" w:rsidRDefault="00AB6AD1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sz w:val="22"/>
                <w:szCs w:val="22"/>
              </w:rPr>
              <w:t>________________________________________________________________________</w:t>
            </w:r>
          </w:p>
          <w:p w14:paraId="6C1CE5FE" w14:textId="77777777" w:rsidR="00E052BB" w:rsidRDefault="00E052BB" w:rsidP="00CB2735">
            <w:pPr>
              <w:rPr>
                <w:rFonts w:cs="Arial"/>
                <w:sz w:val="22"/>
                <w:szCs w:val="22"/>
              </w:rPr>
            </w:pPr>
          </w:p>
          <w:p w14:paraId="7CFB22C8" w14:textId="2B0231C5" w:rsidR="00E052BB" w:rsidRDefault="00E052BB" w:rsidP="00CB273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________________________________________________________________________ </w:t>
            </w:r>
          </w:p>
          <w:p w14:paraId="5D8F8C53" w14:textId="77777777" w:rsidR="00E052BB" w:rsidRDefault="00E052BB" w:rsidP="00CB2735">
            <w:pPr>
              <w:rPr>
                <w:rFonts w:cs="Arial"/>
                <w:sz w:val="22"/>
                <w:szCs w:val="22"/>
              </w:rPr>
            </w:pPr>
          </w:p>
          <w:p w14:paraId="19BF0223" w14:textId="1F9940AC" w:rsidR="00E052BB" w:rsidRDefault="00E052BB" w:rsidP="00CB273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________________________________________________________________________ </w:t>
            </w:r>
          </w:p>
          <w:p w14:paraId="62D4571B" w14:textId="77777777" w:rsidR="00E052BB" w:rsidRPr="00E46996" w:rsidRDefault="00E052BB" w:rsidP="00CB2735">
            <w:pPr>
              <w:rPr>
                <w:rFonts w:cs="Arial"/>
                <w:sz w:val="22"/>
                <w:szCs w:val="22"/>
              </w:rPr>
            </w:pPr>
          </w:p>
          <w:p w14:paraId="0E859ED0" w14:textId="77777777" w:rsidR="003F27CE" w:rsidRPr="00E46996" w:rsidRDefault="003F27CE" w:rsidP="00CB273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27CE" w:rsidRPr="00E46996" w14:paraId="214C43B2" w14:textId="77777777" w:rsidTr="00CB2735">
        <w:tc>
          <w:tcPr>
            <w:tcW w:w="10420" w:type="dxa"/>
            <w:gridSpan w:val="4"/>
          </w:tcPr>
          <w:p w14:paraId="6B70C4C2" w14:textId="560237CA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718E72AF" w14:textId="366E6B42" w:rsidR="000D6267" w:rsidRPr="00E46996" w:rsidRDefault="000D6267" w:rsidP="00991816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bCs/>
                <w:sz w:val="22"/>
                <w:szCs w:val="22"/>
              </w:rPr>
              <w:t>Name of Witness</w:t>
            </w:r>
            <w:r w:rsidRPr="00E46996">
              <w:rPr>
                <w:rFonts w:cs="Arial"/>
                <w:sz w:val="22"/>
                <w:szCs w:val="22"/>
              </w:rPr>
              <w:t xml:space="preserve"> (</w:t>
            </w:r>
            <w:r w:rsidRPr="00E46996">
              <w:rPr>
                <w:rFonts w:cs="Arial"/>
                <w:i/>
                <w:iCs/>
                <w:sz w:val="22"/>
                <w:szCs w:val="22"/>
              </w:rPr>
              <w:t>block capitals</w:t>
            </w:r>
            <w:r w:rsidRPr="00E46996">
              <w:rPr>
                <w:rFonts w:cs="Arial"/>
                <w:sz w:val="22"/>
                <w:szCs w:val="22"/>
              </w:rPr>
              <w:t>): ______________________________________</w:t>
            </w:r>
            <w:r w:rsidR="00284390">
              <w:rPr>
                <w:rFonts w:cs="Arial"/>
                <w:sz w:val="22"/>
                <w:szCs w:val="22"/>
              </w:rPr>
              <w:t>______</w:t>
            </w:r>
          </w:p>
          <w:p w14:paraId="4AA5982C" w14:textId="77777777" w:rsidR="00991816" w:rsidRPr="00E46996" w:rsidRDefault="00991816" w:rsidP="00991816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603947CD" w14:textId="4D984A4F" w:rsidR="003F27CE" w:rsidRPr="00E46996" w:rsidRDefault="003F27CE" w:rsidP="00CB2735">
            <w:pPr>
              <w:rPr>
                <w:rFonts w:cs="Arial"/>
                <w:bCs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Signature of Witness:</w:t>
            </w:r>
            <w:r w:rsidRPr="00E46996">
              <w:rPr>
                <w:rFonts w:cs="Arial"/>
                <w:sz w:val="22"/>
                <w:szCs w:val="22"/>
              </w:rPr>
              <w:t xml:space="preserve">     ________________________</w:t>
            </w:r>
            <w:r w:rsidR="002252A9">
              <w:rPr>
                <w:rFonts w:cs="Arial"/>
                <w:sz w:val="22"/>
                <w:szCs w:val="22"/>
              </w:rPr>
              <w:t xml:space="preserve">____    </w:t>
            </w:r>
            <w:r w:rsidRPr="00E46996">
              <w:rPr>
                <w:rFonts w:cs="Arial"/>
                <w:b/>
                <w:sz w:val="22"/>
                <w:szCs w:val="22"/>
              </w:rPr>
              <w:t>Date:</w:t>
            </w:r>
            <w:r w:rsidR="00913B1B" w:rsidRPr="00E46996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46996">
              <w:rPr>
                <w:rFonts w:cs="Arial"/>
                <w:bCs/>
                <w:sz w:val="22"/>
                <w:szCs w:val="22"/>
              </w:rPr>
              <w:t>________________</w:t>
            </w:r>
          </w:p>
          <w:p w14:paraId="10847119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315062AE" w14:textId="5B252A85" w:rsidR="003F27CE" w:rsidRPr="00E46996" w:rsidRDefault="003F27CE" w:rsidP="00CB2735">
            <w:pPr>
              <w:rPr>
                <w:rFonts w:cs="Arial"/>
                <w:b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 xml:space="preserve">Are you willing to go to court            Yes                            </w:t>
            </w:r>
            <w:r w:rsidR="002252A9">
              <w:rPr>
                <w:rFonts w:cs="Arial"/>
                <w:b/>
                <w:sz w:val="22"/>
                <w:szCs w:val="22"/>
              </w:rPr>
              <w:t>No</w:t>
            </w:r>
            <w:r w:rsidRPr="00E46996">
              <w:rPr>
                <w:rFonts w:cs="Arial"/>
                <w:b/>
                <w:sz w:val="22"/>
                <w:szCs w:val="22"/>
              </w:rPr>
              <w:t xml:space="preserve">                          </w:t>
            </w:r>
          </w:p>
          <w:p w14:paraId="6DF313D2" w14:textId="77777777" w:rsidR="00913B1B" w:rsidRPr="00E46996" w:rsidRDefault="00913B1B" w:rsidP="00CB2735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F27CE" w:rsidRPr="00E46996" w14:paraId="40A1EE5D" w14:textId="77777777" w:rsidTr="00CB2735">
        <w:tc>
          <w:tcPr>
            <w:tcW w:w="10420" w:type="dxa"/>
            <w:gridSpan w:val="4"/>
          </w:tcPr>
          <w:p w14:paraId="05CDC66E" w14:textId="7A24868B" w:rsidR="003F27CE" w:rsidRPr="00E46996" w:rsidRDefault="002252A9" w:rsidP="00CB2735">
            <w:pPr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noProof/>
                <w:sz w:val="22"/>
                <w:szCs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51025F" wp14:editId="1CFC5C94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-405765</wp:posOffset>
                      </wp:positionV>
                      <wp:extent cx="342900" cy="280670"/>
                      <wp:effectExtent l="0" t="0" r="19050" b="241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650E4" w14:textId="77777777" w:rsidR="003F27CE" w:rsidRDefault="003F27CE" w:rsidP="003F27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1025F" id="Text Box 2" o:spid="_x0000_s1027" type="#_x0000_t202" style="position:absolute;margin-left:221.3pt;margin-top:-31.95pt;width:27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">
                      <v:textbox>
                        <w:txbxContent>
                          <w:p w14:paraId="195650E4" w14:textId="77777777" w:rsidR="003F27CE" w:rsidRDefault="003F27CE" w:rsidP="003F27CE"/>
                        </w:txbxContent>
                      </v:textbox>
                    </v:shape>
                  </w:pict>
                </mc:Fallback>
              </mc:AlternateContent>
            </w:r>
            <w:r w:rsidRPr="00E46996">
              <w:rPr>
                <w:rFonts w:cs="Arial"/>
                <w:noProof/>
                <w:sz w:val="22"/>
                <w:szCs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C3BFB1" wp14:editId="29A11E8D">
                      <wp:simplePos x="0" y="0"/>
                      <wp:positionH relativeFrom="column">
                        <wp:posOffset>4083050</wp:posOffset>
                      </wp:positionH>
                      <wp:positionV relativeFrom="paragraph">
                        <wp:posOffset>-405766</wp:posOffset>
                      </wp:positionV>
                      <wp:extent cx="342900" cy="281305"/>
                      <wp:effectExtent l="0" t="0" r="19050" b="2349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C8724" w14:textId="77777777" w:rsidR="003F27CE" w:rsidRDefault="003F27CE" w:rsidP="003F27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3BFB1" id="Text Box 3" o:spid="_x0000_s1028" type="#_x0000_t202" style="position:absolute;margin-left:321.5pt;margin-top:-31.95pt;width:27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eDGQIAADE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">
                      <v:textbox>
                        <w:txbxContent>
                          <w:p w14:paraId="309C8724" w14:textId="77777777" w:rsidR="003F27CE" w:rsidRDefault="003F27CE" w:rsidP="003F27CE"/>
                        </w:txbxContent>
                      </v:textbox>
                    </v:shape>
                  </w:pict>
                </mc:Fallback>
              </mc:AlternateContent>
            </w:r>
          </w:p>
          <w:p w14:paraId="2817B0C0" w14:textId="77777777" w:rsidR="003311F1" w:rsidRDefault="00DC09E5" w:rsidP="00991816">
            <w:pPr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 xml:space="preserve">Name of Environmental Patrol Officer </w:t>
            </w:r>
            <w:r w:rsidRPr="00E46996">
              <w:rPr>
                <w:rFonts w:cs="Arial"/>
                <w:bCs/>
                <w:sz w:val="22"/>
                <w:szCs w:val="22"/>
              </w:rPr>
              <w:t>(</w:t>
            </w:r>
            <w:r w:rsidRPr="00E46996">
              <w:rPr>
                <w:rFonts w:cs="Arial"/>
                <w:bCs/>
                <w:i/>
                <w:iCs/>
                <w:sz w:val="22"/>
                <w:szCs w:val="22"/>
              </w:rPr>
              <w:t>block capitals</w:t>
            </w:r>
            <w:r w:rsidRPr="00E46996">
              <w:rPr>
                <w:rFonts w:cs="Arial"/>
                <w:bCs/>
                <w:sz w:val="22"/>
                <w:szCs w:val="22"/>
              </w:rPr>
              <w:t xml:space="preserve">): </w:t>
            </w:r>
          </w:p>
          <w:p w14:paraId="6D1234C9" w14:textId="77777777" w:rsidR="003311F1" w:rsidRDefault="003311F1" w:rsidP="00991816">
            <w:pPr>
              <w:spacing w:line="240" w:lineRule="auto"/>
              <w:rPr>
                <w:rFonts w:cs="Arial"/>
                <w:bCs/>
                <w:sz w:val="22"/>
                <w:szCs w:val="22"/>
              </w:rPr>
            </w:pPr>
          </w:p>
          <w:p w14:paraId="34AC11C4" w14:textId="39CF592D" w:rsidR="00DC09E5" w:rsidRPr="00E46996" w:rsidRDefault="00DC09E5" w:rsidP="00991816">
            <w:pPr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E46996">
              <w:rPr>
                <w:rFonts w:cs="Arial"/>
                <w:bCs/>
                <w:sz w:val="22"/>
                <w:szCs w:val="22"/>
              </w:rPr>
              <w:t>________________________________________</w:t>
            </w:r>
            <w:r w:rsidR="008531DA">
              <w:rPr>
                <w:rFonts w:cs="Arial"/>
                <w:bCs/>
                <w:sz w:val="22"/>
                <w:szCs w:val="22"/>
              </w:rPr>
              <w:t>____</w:t>
            </w:r>
            <w:r w:rsidR="001C2D3C">
              <w:rPr>
                <w:rFonts w:cs="Arial"/>
                <w:bCs/>
                <w:sz w:val="22"/>
                <w:szCs w:val="22"/>
              </w:rPr>
              <w:t>_</w:t>
            </w:r>
          </w:p>
          <w:p w14:paraId="7A8B669D" w14:textId="77777777" w:rsidR="00DC09E5" w:rsidRPr="00E46996" w:rsidRDefault="00DC09E5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6972EC10" w14:textId="7A953E95" w:rsidR="00D03907" w:rsidRPr="00E46996" w:rsidRDefault="003F27CE" w:rsidP="00991816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 xml:space="preserve">Signature of </w:t>
            </w:r>
            <w:r w:rsidR="00C17511" w:rsidRPr="00E46996">
              <w:rPr>
                <w:rFonts w:cs="Arial"/>
                <w:b/>
                <w:sz w:val="22"/>
                <w:szCs w:val="22"/>
              </w:rPr>
              <w:t>Environmental Patrol Officer</w:t>
            </w:r>
            <w:r w:rsidR="003311F1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3311F1" w:rsidRPr="007C0CCB">
              <w:rPr>
                <w:rFonts w:cs="Arial"/>
                <w:bCs/>
                <w:sz w:val="22"/>
                <w:szCs w:val="22"/>
              </w:rPr>
              <w:t>_</w:t>
            </w:r>
            <w:r w:rsidRPr="007C0CCB">
              <w:rPr>
                <w:rFonts w:cs="Arial"/>
                <w:bCs/>
                <w:sz w:val="22"/>
                <w:szCs w:val="22"/>
              </w:rPr>
              <w:t>______</w:t>
            </w:r>
            <w:r w:rsidR="00D03907" w:rsidRPr="007C0CCB">
              <w:rPr>
                <w:rFonts w:cs="Arial"/>
                <w:bCs/>
                <w:sz w:val="22"/>
                <w:szCs w:val="22"/>
              </w:rPr>
              <w:t>________</w:t>
            </w:r>
            <w:r w:rsidR="00B90025" w:rsidRPr="007C0CCB">
              <w:rPr>
                <w:rFonts w:cs="Arial"/>
                <w:bCs/>
                <w:sz w:val="22"/>
                <w:szCs w:val="22"/>
              </w:rPr>
              <w:t>____________________</w:t>
            </w:r>
            <w:r w:rsidRPr="007C0CCB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E46996">
              <w:rPr>
                <w:rFonts w:cs="Arial"/>
                <w:sz w:val="22"/>
                <w:szCs w:val="22"/>
              </w:rPr>
              <w:t xml:space="preserve">    </w:t>
            </w:r>
          </w:p>
          <w:p w14:paraId="6F7D4DEB" w14:textId="77777777" w:rsidR="00D03907" w:rsidRPr="00E46996" w:rsidRDefault="00D03907" w:rsidP="00CB2735">
            <w:pPr>
              <w:rPr>
                <w:rFonts w:cs="Arial"/>
                <w:b/>
                <w:sz w:val="22"/>
                <w:szCs w:val="22"/>
              </w:rPr>
            </w:pPr>
          </w:p>
          <w:p w14:paraId="7C874DD5" w14:textId="6A9E6B26" w:rsidR="003F27CE" w:rsidRPr="00E46996" w:rsidRDefault="003F27CE" w:rsidP="0072271F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Date</w:t>
            </w:r>
            <w:r w:rsidRPr="00E46996">
              <w:rPr>
                <w:rFonts w:cs="Arial"/>
                <w:bCs/>
                <w:sz w:val="22"/>
                <w:szCs w:val="22"/>
              </w:rPr>
              <w:t xml:space="preserve">:  </w:t>
            </w:r>
            <w:r w:rsidR="00B90025" w:rsidRPr="00E46996">
              <w:rPr>
                <w:rFonts w:cs="Arial"/>
                <w:bCs/>
                <w:sz w:val="22"/>
                <w:szCs w:val="22"/>
              </w:rPr>
              <w:t>____________________</w:t>
            </w:r>
            <w:r w:rsidR="00DA32F8" w:rsidRPr="00E46996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DC1D8AA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</w:tc>
      </w:tr>
      <w:tr w:rsidR="003F27CE" w:rsidRPr="00E46996" w14:paraId="018BC4C4" w14:textId="77777777" w:rsidTr="00CB2735">
        <w:tc>
          <w:tcPr>
            <w:tcW w:w="10420" w:type="dxa"/>
            <w:gridSpan w:val="4"/>
          </w:tcPr>
          <w:p w14:paraId="1F424253" w14:textId="77777777" w:rsidR="003F27CE" w:rsidRPr="00E46996" w:rsidRDefault="003F27CE" w:rsidP="003544A0">
            <w:pPr>
              <w:spacing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BF72A24" w14:textId="77777777" w:rsidR="003F27CE" w:rsidRPr="00E46996" w:rsidRDefault="003F27CE" w:rsidP="003544A0">
            <w:pPr>
              <w:spacing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E46996">
              <w:rPr>
                <w:rFonts w:cs="Arial"/>
                <w:b/>
                <w:sz w:val="22"/>
                <w:szCs w:val="22"/>
                <w:u w:val="single"/>
              </w:rPr>
              <w:t>For Official Use Only</w:t>
            </w:r>
          </w:p>
          <w:p w14:paraId="64188590" w14:textId="77777777" w:rsidR="003F27CE" w:rsidRPr="00E46996" w:rsidRDefault="003F27CE" w:rsidP="00CB2735">
            <w:pPr>
              <w:rPr>
                <w:rFonts w:cs="Arial"/>
                <w:sz w:val="22"/>
                <w:szCs w:val="22"/>
              </w:rPr>
            </w:pPr>
          </w:p>
          <w:p w14:paraId="1BC8C107" w14:textId="5A817F66" w:rsidR="003F27CE" w:rsidRDefault="003F27CE" w:rsidP="00CB2735">
            <w:pPr>
              <w:rPr>
                <w:rFonts w:cs="Arial"/>
                <w:bCs/>
                <w:sz w:val="22"/>
                <w:szCs w:val="22"/>
              </w:rPr>
            </w:pPr>
            <w:r w:rsidRPr="00E46996">
              <w:rPr>
                <w:rFonts w:cs="Arial"/>
                <w:b/>
                <w:sz w:val="22"/>
                <w:szCs w:val="22"/>
              </w:rPr>
              <w:t>Outcome</w:t>
            </w:r>
            <w:r w:rsidR="001B4E26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1B4E26">
              <w:rPr>
                <w:rFonts w:cs="Arial"/>
                <w:bCs/>
                <w:sz w:val="22"/>
                <w:szCs w:val="22"/>
              </w:rPr>
              <w:t>_______________________________________________________________</w:t>
            </w:r>
            <w:r w:rsidR="0072271F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D78AD24" w14:textId="77777777" w:rsidR="0072271F" w:rsidRDefault="0072271F" w:rsidP="00CB2735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FA1E99A" w14:textId="1CD9C9F4" w:rsidR="003F27CE" w:rsidRPr="00E46996" w:rsidRDefault="003F27CE" w:rsidP="00EB35DC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0778052" w14:textId="77777777" w:rsidR="001A7164" w:rsidRPr="0081674A" w:rsidRDefault="001A7164" w:rsidP="001B4E26"/>
    <w:sectPr w:rsidR="001A7164" w:rsidRPr="0081674A" w:rsidSect="00980638">
      <w:footerReference w:type="default" r:id="rId8"/>
      <w:headerReference w:type="first" r:id="rId9"/>
      <w:pgSz w:w="11900" w:h="16840"/>
      <w:pgMar w:top="2880" w:right="1474" w:bottom="1588" w:left="136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141A" w14:textId="77777777" w:rsidR="00E51F7F" w:rsidRDefault="00E51F7F" w:rsidP="00CD4EC6">
      <w:pPr>
        <w:spacing w:line="240" w:lineRule="auto"/>
      </w:pPr>
      <w:r>
        <w:separator/>
      </w:r>
    </w:p>
  </w:endnote>
  <w:endnote w:type="continuationSeparator" w:id="0">
    <w:p w14:paraId="3DD61F9A" w14:textId="77777777" w:rsidR="00E51F7F" w:rsidRDefault="00E51F7F" w:rsidP="00CD4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061C" w14:textId="181CB8AA" w:rsidR="00570B76" w:rsidRPr="00424250" w:rsidRDefault="00570B76" w:rsidP="00424250">
    <w:pPr>
      <w:pStyle w:val="Footer"/>
    </w:pPr>
    <w:r w:rsidRPr="00424250">
      <w:fldChar w:fldCharType="begin"/>
    </w:r>
    <w:r w:rsidRPr="00424250">
      <w:instrText xml:space="preserve"> PAGE </w:instrText>
    </w:r>
    <w:r w:rsidRPr="00424250">
      <w:fldChar w:fldCharType="separate"/>
    </w:r>
    <w:r>
      <w:rPr>
        <w:noProof/>
      </w:rPr>
      <w:t>2</w:t>
    </w:r>
    <w:r w:rsidRPr="00424250">
      <w:fldChar w:fldCharType="end"/>
    </w:r>
    <w:r w:rsidRPr="00424250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2C0642">
      <w:rPr>
        <w:noProof/>
      </w:rPr>
      <w:t>1</w:t>
    </w:r>
    <w:r>
      <w:rPr>
        <w:noProof/>
      </w:rPr>
      <w:fldChar w:fldCharType="end"/>
    </w:r>
    <w:r w:rsidRPr="004434CA">
      <w:rPr>
        <w:bCs/>
      </w:rPr>
      <w:t>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B504" w14:textId="77777777" w:rsidR="00E51F7F" w:rsidRDefault="00E51F7F" w:rsidP="00CD4EC6">
      <w:pPr>
        <w:spacing w:line="240" w:lineRule="auto"/>
      </w:pPr>
      <w:r>
        <w:separator/>
      </w:r>
    </w:p>
  </w:footnote>
  <w:footnote w:type="continuationSeparator" w:id="0">
    <w:p w14:paraId="2BE8EAD5" w14:textId="77777777" w:rsidR="00E51F7F" w:rsidRDefault="00E51F7F" w:rsidP="00CD4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72B2" w14:textId="6950345E" w:rsidR="00570B76" w:rsidRDefault="00570B76" w:rsidP="002532C7">
    <w:pPr>
      <w:pStyle w:val="Header"/>
    </w:pPr>
  </w:p>
  <w:p w14:paraId="1A92F7D9" w14:textId="1D45453A" w:rsidR="00570B76" w:rsidRDefault="00CC007E" w:rsidP="00CC007E">
    <w:pPr>
      <w:pStyle w:val="Header"/>
      <w:jc w:val="center"/>
    </w:pPr>
    <w:r>
      <w:rPr>
        <w:rFonts w:ascii="Cambria" w:hAnsi="Cambria"/>
        <w:noProof/>
        <w:sz w:val="24"/>
      </w:rPr>
      <w:drawing>
        <wp:inline distT="0" distB="0" distL="0" distR="0" wp14:anchorId="057D76C0" wp14:editId="32DC103A">
          <wp:extent cx="2434145" cy="1171575"/>
          <wp:effectExtent l="0" t="0" r="4445" b="0"/>
          <wp:docPr id="180253960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29478" name="Picture 1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853" cy="117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5CF"/>
    <w:multiLevelType w:val="hybridMultilevel"/>
    <w:tmpl w:val="F22C304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6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42"/>
    <w:rsid w:val="000019BE"/>
    <w:rsid w:val="00005836"/>
    <w:rsid w:val="00014EE0"/>
    <w:rsid w:val="00031FCC"/>
    <w:rsid w:val="000D3C09"/>
    <w:rsid w:val="000D6267"/>
    <w:rsid w:val="000E576A"/>
    <w:rsid w:val="000F68E0"/>
    <w:rsid w:val="001A7164"/>
    <w:rsid w:val="001A7CA5"/>
    <w:rsid w:val="001B4E26"/>
    <w:rsid w:val="001C2D3C"/>
    <w:rsid w:val="00223791"/>
    <w:rsid w:val="002252A9"/>
    <w:rsid w:val="00237FF7"/>
    <w:rsid w:val="00240752"/>
    <w:rsid w:val="002532C7"/>
    <w:rsid w:val="0026195F"/>
    <w:rsid w:val="00271E9F"/>
    <w:rsid w:val="00277804"/>
    <w:rsid w:val="00284390"/>
    <w:rsid w:val="002C0642"/>
    <w:rsid w:val="00317129"/>
    <w:rsid w:val="003311F1"/>
    <w:rsid w:val="00350648"/>
    <w:rsid w:val="003544A0"/>
    <w:rsid w:val="003860C9"/>
    <w:rsid w:val="00387555"/>
    <w:rsid w:val="003D6A6A"/>
    <w:rsid w:val="003F27CE"/>
    <w:rsid w:val="003F7E85"/>
    <w:rsid w:val="004032FF"/>
    <w:rsid w:val="00424250"/>
    <w:rsid w:val="00442E1E"/>
    <w:rsid w:val="004434CA"/>
    <w:rsid w:val="00445A37"/>
    <w:rsid w:val="0048647F"/>
    <w:rsid w:val="00514514"/>
    <w:rsid w:val="00521A85"/>
    <w:rsid w:val="00521D11"/>
    <w:rsid w:val="00557136"/>
    <w:rsid w:val="00557401"/>
    <w:rsid w:val="00570B76"/>
    <w:rsid w:val="005801D4"/>
    <w:rsid w:val="005E3E5F"/>
    <w:rsid w:val="00626B7E"/>
    <w:rsid w:val="00643E92"/>
    <w:rsid w:val="00654BF4"/>
    <w:rsid w:val="006C4AF1"/>
    <w:rsid w:val="006D5640"/>
    <w:rsid w:val="006E4C64"/>
    <w:rsid w:val="006F70E2"/>
    <w:rsid w:val="00720A60"/>
    <w:rsid w:val="0072271F"/>
    <w:rsid w:val="007C0CCB"/>
    <w:rsid w:val="0081674A"/>
    <w:rsid w:val="008531DA"/>
    <w:rsid w:val="008C3835"/>
    <w:rsid w:val="00913B1B"/>
    <w:rsid w:val="009327BA"/>
    <w:rsid w:val="009333EA"/>
    <w:rsid w:val="00933D3A"/>
    <w:rsid w:val="009354B9"/>
    <w:rsid w:val="00943206"/>
    <w:rsid w:val="00980638"/>
    <w:rsid w:val="00991816"/>
    <w:rsid w:val="00997288"/>
    <w:rsid w:val="009C4FD7"/>
    <w:rsid w:val="009E629F"/>
    <w:rsid w:val="009F5DBC"/>
    <w:rsid w:val="00A47363"/>
    <w:rsid w:val="00AA07B6"/>
    <w:rsid w:val="00AB6AD1"/>
    <w:rsid w:val="00B510F1"/>
    <w:rsid w:val="00B5397A"/>
    <w:rsid w:val="00B90025"/>
    <w:rsid w:val="00BC2B96"/>
    <w:rsid w:val="00BC3BF9"/>
    <w:rsid w:val="00C17511"/>
    <w:rsid w:val="00C500F7"/>
    <w:rsid w:val="00C87E9B"/>
    <w:rsid w:val="00CC007E"/>
    <w:rsid w:val="00CD17F7"/>
    <w:rsid w:val="00CD4EC6"/>
    <w:rsid w:val="00D03907"/>
    <w:rsid w:val="00D0525D"/>
    <w:rsid w:val="00D179BE"/>
    <w:rsid w:val="00D205B8"/>
    <w:rsid w:val="00D243BB"/>
    <w:rsid w:val="00DA32F8"/>
    <w:rsid w:val="00DC02B5"/>
    <w:rsid w:val="00DC09E5"/>
    <w:rsid w:val="00DD6407"/>
    <w:rsid w:val="00E04CE7"/>
    <w:rsid w:val="00E052BB"/>
    <w:rsid w:val="00E11342"/>
    <w:rsid w:val="00E324A8"/>
    <w:rsid w:val="00E46996"/>
    <w:rsid w:val="00E51F7F"/>
    <w:rsid w:val="00E60DEF"/>
    <w:rsid w:val="00EB250C"/>
    <w:rsid w:val="00EB35DC"/>
    <w:rsid w:val="00EF6ED3"/>
    <w:rsid w:val="00F14E02"/>
    <w:rsid w:val="00F15409"/>
    <w:rsid w:val="00F3357B"/>
    <w:rsid w:val="00F4520D"/>
    <w:rsid w:val="00F66633"/>
    <w:rsid w:val="00FC11FD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F4BC744"/>
  <w14:defaultImageDpi w14:val="300"/>
  <w15:docId w15:val="{9CCBE3DB-1A55-423E-A151-8AD640A6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C6"/>
    <w:pPr>
      <w:spacing w:line="280" w:lineRule="exact"/>
    </w:pPr>
    <w:rPr>
      <w:rFonts w:ascii="Arial" w:hAnsi="Arial"/>
      <w:sz w:val="1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434C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  <w:szCs w:val="18"/>
    </w:rPr>
  </w:style>
  <w:style w:type="paragraph" w:styleId="Header">
    <w:name w:val="header"/>
    <w:basedOn w:val="Normal"/>
    <w:link w:val="HeaderChar"/>
    <w:uiPriority w:val="99"/>
    <w:unhideWhenUsed/>
    <w:rsid w:val="00CD4EC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CD4EC6"/>
    <w:rPr>
      <w:rFonts w:ascii="Arial" w:hAnsi="Arial"/>
      <w:sz w:val="18"/>
    </w:rPr>
  </w:style>
  <w:style w:type="paragraph" w:styleId="Footer">
    <w:name w:val="footer"/>
    <w:basedOn w:val="BasicParagraph"/>
    <w:link w:val="FooterChar"/>
    <w:uiPriority w:val="99"/>
    <w:unhideWhenUsed/>
    <w:rsid w:val="006F70E2"/>
    <w:rPr>
      <w:rFonts w:ascii="Arial" w:hAnsi="Arial" w:cs="Arial"/>
      <w:color w:val="4C4C4C"/>
      <w:sz w:val="16"/>
      <w:szCs w:val="16"/>
    </w:rPr>
  </w:style>
  <w:style w:type="character" w:customStyle="1" w:styleId="FooterChar">
    <w:name w:val="Footer Char"/>
    <w:link w:val="Footer"/>
    <w:uiPriority w:val="99"/>
    <w:rsid w:val="006F70E2"/>
    <w:rPr>
      <w:rFonts w:ascii="Arial" w:hAnsi="Arial" w:cs="Arial"/>
      <w:color w:val="4C4C4C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EC6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EC6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semiHidden/>
    <w:unhideWhenUsed/>
    <w:rsid w:val="000F68E0"/>
  </w:style>
  <w:style w:type="paragraph" w:customStyle="1" w:styleId="ColorfulShading-Accent11">
    <w:name w:val="Colorful Shading - Accent 11"/>
    <w:hidden/>
    <w:uiPriority w:val="99"/>
    <w:semiHidden/>
    <w:rsid w:val="00CD17F7"/>
    <w:rPr>
      <w:rFonts w:ascii="Arial" w:hAnsi="Arial"/>
      <w:sz w:val="1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801D4"/>
    <w:pPr>
      <w:spacing w:line="240" w:lineRule="auto"/>
      <w:ind w:left="720"/>
      <w:contextualSpacing/>
    </w:pPr>
    <w:rPr>
      <w:rFonts w:ascii="Calibri" w:eastAsiaTheme="minorHAns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7775.456339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ianTaaffe\AppData\Local\Temp\Temp2_FingalCC_Dept_eLetterheads_10Sept15.zip\FingalCC_Dept_eLetterheads_10Sept15\FCC_E-Letterhead_EconomicEntTour_Devel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2FA725-419C-4347-BD30-742B5593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FCC_E-Letterhead_EconomicEntTour_Develop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Links>
    <vt:vector size="6" baseType="variant">
      <vt:variant>
        <vt:i4>1114235</vt:i4>
      </vt:variant>
      <vt:variant>
        <vt:i4>-1</vt:i4>
      </vt:variant>
      <vt:variant>
        <vt:i4>2055</vt:i4>
      </vt:variant>
      <vt:variant>
        <vt:i4>1</vt:i4>
      </vt:variant>
      <vt:variant>
        <vt:lpwstr>FCC_Lockup_A4_1col_Dept_18_EconEntr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Taaffe</dc:creator>
  <cp:lastModifiedBy>Tommie Hickson</cp:lastModifiedBy>
  <cp:revision>4</cp:revision>
  <cp:lastPrinted>2013-07-04T16:20:00Z</cp:lastPrinted>
  <dcterms:created xsi:type="dcterms:W3CDTF">2026-02-20T10:12:00Z</dcterms:created>
  <dcterms:modified xsi:type="dcterms:W3CDTF">2026-02-20T10:18:00Z</dcterms:modified>
</cp:coreProperties>
</file>